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68A4" w14:textId="77777777" w:rsidR="00C7425D" w:rsidRPr="00D67A7A" w:rsidRDefault="00D67A7A">
      <w:pPr>
        <w:rPr>
          <w:b/>
          <w:bCs/>
          <w:sz w:val="28"/>
          <w:szCs w:val="28"/>
        </w:rPr>
      </w:pPr>
      <w:r w:rsidRPr="00D67A7A">
        <w:rPr>
          <w:b/>
          <w:bCs/>
          <w:sz w:val="28"/>
          <w:szCs w:val="28"/>
        </w:rPr>
        <w:t>Einverständniserklärung der/s gesetzlichen Vertreters/in für Personaldokumente von Kindern</w:t>
      </w:r>
    </w:p>
    <w:p w14:paraId="75970F93" w14:textId="77777777" w:rsidR="00D67A7A" w:rsidRPr="00D67A7A" w:rsidRDefault="00D67A7A" w:rsidP="00D67A7A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D67A7A">
        <w:rPr>
          <w:b/>
          <w:bCs/>
          <w:sz w:val="24"/>
          <w:szCs w:val="24"/>
        </w:rPr>
        <w:t>Angaben zur/m gesetzlichen Vertreter/in</w:t>
      </w:r>
    </w:p>
    <w:tbl>
      <w:tblPr>
        <w:tblStyle w:val="Tabellenraster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51"/>
        <w:gridCol w:w="1348"/>
        <w:gridCol w:w="537"/>
        <w:gridCol w:w="1861"/>
        <w:gridCol w:w="1221"/>
        <w:gridCol w:w="3064"/>
        <w:gridCol w:w="666"/>
      </w:tblGrid>
      <w:tr w:rsidR="00331FD2" w:rsidRPr="00331FD2" w14:paraId="34EB9A2D" w14:textId="77777777" w:rsidTr="007A5E11">
        <w:tc>
          <w:tcPr>
            <w:tcW w:w="10456" w:type="dxa"/>
            <w:gridSpan w:val="7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single" w:sz="2" w:space="0" w:color="BFBFBF" w:themeColor="background1" w:themeShade="BF"/>
              <w:right w:val="double" w:sz="4" w:space="0" w:color="7F7F7F" w:themeColor="text1" w:themeTint="80"/>
            </w:tcBorders>
          </w:tcPr>
          <w:p w14:paraId="3F3D7CDA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Name, Vorname</w:t>
            </w:r>
          </w:p>
        </w:tc>
      </w:tr>
      <w:tr w:rsidR="00331FD2" w:rsidRPr="00331FD2" w14:paraId="3D22889A" w14:textId="77777777" w:rsidTr="007A5E11">
        <w:trPr>
          <w:trHeight w:val="530"/>
        </w:trPr>
        <w:tc>
          <w:tcPr>
            <w:tcW w:w="10456" w:type="dxa"/>
            <w:gridSpan w:val="7"/>
            <w:tcBorders>
              <w:top w:val="single" w:sz="2" w:space="0" w:color="BFBFBF" w:themeColor="background1" w:themeShade="BF"/>
              <w:left w:val="double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</w:tcPr>
          <w:p w14:paraId="4D86882A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331FD2" w:rsidRPr="00331FD2" w14:paraId="37CDB900" w14:textId="77777777" w:rsidTr="007A5E11">
        <w:tc>
          <w:tcPr>
            <w:tcW w:w="2689" w:type="dxa"/>
            <w:gridSpan w:val="2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70DF5183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Geburtsdatum</w:t>
            </w:r>
          </w:p>
        </w:tc>
        <w:tc>
          <w:tcPr>
            <w:tcW w:w="7767" w:type="dxa"/>
            <w:gridSpan w:val="5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double" w:sz="4" w:space="0" w:color="7F7F7F" w:themeColor="text1" w:themeTint="80"/>
            </w:tcBorders>
          </w:tcPr>
          <w:p w14:paraId="4246F910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Geburtsort</w:t>
            </w:r>
          </w:p>
        </w:tc>
      </w:tr>
      <w:tr w:rsidR="00331FD2" w:rsidRPr="00331FD2" w14:paraId="1B4366A0" w14:textId="77777777" w:rsidTr="007A5E11">
        <w:trPr>
          <w:trHeight w:val="512"/>
        </w:trPr>
        <w:tc>
          <w:tcPr>
            <w:tcW w:w="2689" w:type="dxa"/>
            <w:gridSpan w:val="2"/>
            <w:tcBorders>
              <w:top w:val="single" w:sz="2" w:space="0" w:color="BFBFBF" w:themeColor="background1" w:themeShade="BF"/>
              <w:left w:val="double" w:sz="4" w:space="0" w:color="7F7F7F" w:themeColor="text1" w:themeTint="80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</w:tcPr>
          <w:p w14:paraId="6A3EF4D6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7" w:type="dxa"/>
            <w:gridSpan w:val="5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4" w:space="0" w:color="7F7F7F" w:themeColor="text1" w:themeTint="80"/>
              <w:right w:val="double" w:sz="4" w:space="0" w:color="7F7F7F" w:themeColor="text1" w:themeTint="80"/>
            </w:tcBorders>
          </w:tcPr>
          <w:p w14:paraId="0C43ACA8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1D6FA5" w:rsidRPr="00331FD2" w14:paraId="22F159BA" w14:textId="77777777" w:rsidTr="007A5E11">
        <w:tc>
          <w:tcPr>
            <w:tcW w:w="1271" w:type="dxa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03C4C772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PLZ</w:t>
            </w:r>
          </w:p>
        </w:tc>
        <w:tc>
          <w:tcPr>
            <w:tcW w:w="3956" w:type="dxa"/>
            <w:gridSpan w:val="3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2F24002F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Wohnort</w:t>
            </w:r>
          </w:p>
        </w:tc>
        <w:tc>
          <w:tcPr>
            <w:tcW w:w="4549" w:type="dxa"/>
            <w:gridSpan w:val="2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1327E584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Straße</w:t>
            </w:r>
          </w:p>
        </w:tc>
        <w:tc>
          <w:tcPr>
            <w:tcW w:w="680" w:type="dxa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double" w:sz="4" w:space="0" w:color="7F7F7F" w:themeColor="text1" w:themeTint="80"/>
            </w:tcBorders>
          </w:tcPr>
          <w:p w14:paraId="7C9CB5A4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Nr.</w:t>
            </w:r>
          </w:p>
        </w:tc>
      </w:tr>
      <w:tr w:rsidR="001D6FA5" w:rsidRPr="00331FD2" w14:paraId="09F8695C" w14:textId="77777777" w:rsidTr="007A5E11">
        <w:trPr>
          <w:trHeight w:val="622"/>
        </w:trPr>
        <w:tc>
          <w:tcPr>
            <w:tcW w:w="1271" w:type="dxa"/>
            <w:tcBorders>
              <w:top w:val="single" w:sz="2" w:space="0" w:color="BFBFBF" w:themeColor="background1" w:themeShade="BF"/>
              <w:left w:val="double" w:sz="4" w:space="0" w:color="7F7F7F" w:themeColor="text1" w:themeTint="80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</w:tcPr>
          <w:p w14:paraId="200C05DF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956" w:type="dxa"/>
            <w:gridSpan w:val="3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</w:tcPr>
          <w:p w14:paraId="0849F290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549" w:type="dxa"/>
            <w:gridSpan w:val="2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</w:tcPr>
          <w:p w14:paraId="17EB3AC8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4" w:space="0" w:color="7F7F7F" w:themeColor="text1" w:themeTint="80"/>
              <w:right w:val="double" w:sz="4" w:space="0" w:color="7F7F7F" w:themeColor="text1" w:themeTint="80"/>
            </w:tcBorders>
          </w:tcPr>
          <w:p w14:paraId="363AD489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331FD2" w:rsidRPr="00331FD2" w14:paraId="21EB17A9" w14:textId="77777777" w:rsidTr="007A5E11">
        <w:tc>
          <w:tcPr>
            <w:tcW w:w="3256" w:type="dxa"/>
            <w:gridSpan w:val="3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19EE9CE1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72052EE3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Handy</w:t>
            </w:r>
          </w:p>
        </w:tc>
        <w:tc>
          <w:tcPr>
            <w:tcW w:w="3940" w:type="dxa"/>
            <w:gridSpan w:val="2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double" w:sz="4" w:space="0" w:color="7F7F7F" w:themeColor="text1" w:themeTint="80"/>
            </w:tcBorders>
          </w:tcPr>
          <w:p w14:paraId="4BE4C1C9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E-Mail</w:t>
            </w:r>
          </w:p>
        </w:tc>
      </w:tr>
      <w:tr w:rsidR="007A5E11" w:rsidRPr="00331FD2" w14:paraId="4FA0DC2A" w14:textId="77777777" w:rsidTr="007A5E11">
        <w:trPr>
          <w:trHeight w:val="634"/>
        </w:trPr>
        <w:tc>
          <w:tcPr>
            <w:tcW w:w="3256" w:type="dxa"/>
            <w:gridSpan w:val="3"/>
            <w:tcBorders>
              <w:top w:val="single" w:sz="2" w:space="0" w:color="BFBFBF" w:themeColor="background1" w:themeShade="BF"/>
              <w:left w:val="double" w:sz="4" w:space="0" w:color="7F7F7F" w:themeColor="text1" w:themeTint="80"/>
              <w:bottom w:val="double" w:sz="4" w:space="0" w:color="7F7F7F" w:themeColor="text1" w:themeTint="80"/>
              <w:right w:val="single" w:sz="4" w:space="0" w:color="D9D9D9" w:themeColor="background1" w:themeShade="D9"/>
            </w:tcBorders>
          </w:tcPr>
          <w:p w14:paraId="52F7677D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double" w:sz="4" w:space="0" w:color="7F7F7F" w:themeColor="text1" w:themeTint="80"/>
              <w:right w:val="single" w:sz="4" w:space="0" w:color="D9D9D9" w:themeColor="background1" w:themeShade="D9"/>
            </w:tcBorders>
          </w:tcPr>
          <w:p w14:paraId="784A0FFB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940" w:type="dxa"/>
            <w:gridSpan w:val="2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C540DC3" w14:textId="77777777" w:rsidR="00331FD2" w:rsidRPr="00331FD2" w:rsidRDefault="00331FD2" w:rsidP="00D67A7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692B076E" w14:textId="77777777" w:rsidR="00D67A7A" w:rsidRDefault="00D67A7A" w:rsidP="00D67A7A"/>
    <w:p w14:paraId="32C8EE70" w14:textId="77777777" w:rsidR="008A4114" w:rsidRPr="008A4114" w:rsidRDefault="008A4114" w:rsidP="008A4114">
      <w:pPr>
        <w:pStyle w:val="Listenabsatz"/>
        <w:numPr>
          <w:ilvl w:val="0"/>
          <w:numId w:val="1"/>
        </w:numPr>
        <w:rPr>
          <w:b/>
          <w:bCs/>
        </w:rPr>
      </w:pPr>
      <w:r w:rsidRPr="008A4114">
        <w:rPr>
          <w:b/>
          <w:bCs/>
        </w:rPr>
        <w:t>Angaben zur/m Tochter/Sohn</w:t>
      </w:r>
    </w:p>
    <w:tbl>
      <w:tblPr>
        <w:tblStyle w:val="Tabellenraster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51"/>
        <w:gridCol w:w="1348"/>
        <w:gridCol w:w="2398"/>
        <w:gridCol w:w="4285"/>
        <w:gridCol w:w="666"/>
      </w:tblGrid>
      <w:tr w:rsidR="007A5E11" w:rsidRPr="00331FD2" w14:paraId="2386AEEF" w14:textId="77777777" w:rsidTr="007A5E11">
        <w:tc>
          <w:tcPr>
            <w:tcW w:w="9948" w:type="dxa"/>
            <w:gridSpan w:val="5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single" w:sz="2" w:space="0" w:color="BFBFBF" w:themeColor="background1" w:themeShade="BF"/>
              <w:right w:val="double" w:sz="4" w:space="0" w:color="7F7F7F" w:themeColor="text1" w:themeTint="80"/>
            </w:tcBorders>
          </w:tcPr>
          <w:p w14:paraId="6170129B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Name, Vorname</w:t>
            </w:r>
          </w:p>
        </w:tc>
      </w:tr>
      <w:tr w:rsidR="007A5E11" w:rsidRPr="00331FD2" w14:paraId="573F6E38" w14:textId="77777777" w:rsidTr="007A5E11">
        <w:trPr>
          <w:trHeight w:val="530"/>
        </w:trPr>
        <w:tc>
          <w:tcPr>
            <w:tcW w:w="9948" w:type="dxa"/>
            <w:gridSpan w:val="5"/>
            <w:tcBorders>
              <w:top w:val="single" w:sz="2" w:space="0" w:color="BFBFBF" w:themeColor="background1" w:themeShade="BF"/>
              <w:left w:val="double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</w:tcPr>
          <w:p w14:paraId="00F1CC83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7A5E11" w:rsidRPr="00331FD2" w14:paraId="1C269D71" w14:textId="77777777" w:rsidTr="007A5E11">
        <w:tc>
          <w:tcPr>
            <w:tcW w:w="2599" w:type="dxa"/>
            <w:gridSpan w:val="2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37742FC4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Geburtsdatum</w:t>
            </w:r>
          </w:p>
        </w:tc>
        <w:tc>
          <w:tcPr>
            <w:tcW w:w="7349" w:type="dxa"/>
            <w:gridSpan w:val="3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double" w:sz="4" w:space="0" w:color="7F7F7F" w:themeColor="text1" w:themeTint="80"/>
            </w:tcBorders>
          </w:tcPr>
          <w:p w14:paraId="7F5933D6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Geburtsort</w:t>
            </w:r>
          </w:p>
        </w:tc>
      </w:tr>
      <w:tr w:rsidR="007A5E11" w:rsidRPr="00331FD2" w14:paraId="260A7E63" w14:textId="77777777" w:rsidTr="007A5E11">
        <w:trPr>
          <w:trHeight w:val="512"/>
        </w:trPr>
        <w:tc>
          <w:tcPr>
            <w:tcW w:w="2599" w:type="dxa"/>
            <w:gridSpan w:val="2"/>
            <w:tcBorders>
              <w:top w:val="single" w:sz="2" w:space="0" w:color="BFBFBF" w:themeColor="background1" w:themeShade="BF"/>
              <w:left w:val="double" w:sz="4" w:space="0" w:color="7F7F7F" w:themeColor="text1" w:themeTint="80"/>
              <w:bottom w:val="single" w:sz="4" w:space="0" w:color="7F7F7F" w:themeColor="text1" w:themeTint="80"/>
              <w:right w:val="single" w:sz="4" w:space="0" w:color="D9D9D9" w:themeColor="background1" w:themeShade="D9"/>
            </w:tcBorders>
          </w:tcPr>
          <w:p w14:paraId="1072C5E8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349" w:type="dxa"/>
            <w:gridSpan w:val="3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single" w:sz="4" w:space="0" w:color="7F7F7F" w:themeColor="text1" w:themeTint="80"/>
              <w:right w:val="double" w:sz="4" w:space="0" w:color="7F7F7F" w:themeColor="text1" w:themeTint="80"/>
            </w:tcBorders>
          </w:tcPr>
          <w:p w14:paraId="1E1EFE32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7A5E11" w:rsidRPr="00331FD2" w14:paraId="1C9B174E" w14:textId="77777777" w:rsidTr="007A5E11">
        <w:tc>
          <w:tcPr>
            <w:tcW w:w="1251" w:type="dxa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7B9F549B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PLZ</w:t>
            </w:r>
          </w:p>
        </w:tc>
        <w:tc>
          <w:tcPr>
            <w:tcW w:w="3746" w:type="dxa"/>
            <w:gridSpan w:val="2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2A7DCACD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Wohnort</w:t>
            </w:r>
          </w:p>
        </w:tc>
        <w:tc>
          <w:tcPr>
            <w:tcW w:w="4285" w:type="dxa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D9D9D9" w:themeColor="background1" w:themeShade="D9"/>
            </w:tcBorders>
          </w:tcPr>
          <w:p w14:paraId="36D9E421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Straße</w:t>
            </w:r>
          </w:p>
        </w:tc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D9D9D9" w:themeColor="background1" w:themeShade="D9"/>
              <w:bottom w:val="single" w:sz="2" w:space="0" w:color="BFBFBF" w:themeColor="background1" w:themeShade="BF"/>
              <w:right w:val="double" w:sz="4" w:space="0" w:color="7F7F7F" w:themeColor="text1" w:themeTint="80"/>
            </w:tcBorders>
          </w:tcPr>
          <w:p w14:paraId="60118EAB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  <w:r w:rsidRPr="00331FD2">
              <w:rPr>
                <w:color w:val="808080" w:themeColor="background1" w:themeShade="80"/>
                <w:sz w:val="16"/>
                <w:szCs w:val="16"/>
              </w:rPr>
              <w:t>Nr.</w:t>
            </w:r>
          </w:p>
        </w:tc>
      </w:tr>
      <w:tr w:rsidR="007A5E11" w:rsidRPr="00331FD2" w14:paraId="3EFC00A7" w14:textId="77777777" w:rsidTr="007A5E11">
        <w:trPr>
          <w:trHeight w:val="622"/>
        </w:trPr>
        <w:tc>
          <w:tcPr>
            <w:tcW w:w="1251" w:type="dxa"/>
            <w:tcBorders>
              <w:top w:val="single" w:sz="2" w:space="0" w:color="BFBFBF" w:themeColor="background1" w:themeShade="BF"/>
              <w:left w:val="double" w:sz="4" w:space="0" w:color="7F7F7F" w:themeColor="text1" w:themeTint="80"/>
              <w:bottom w:val="double" w:sz="4" w:space="0" w:color="7F7F7F" w:themeColor="text1" w:themeTint="80"/>
              <w:right w:val="single" w:sz="4" w:space="0" w:color="D9D9D9" w:themeColor="background1" w:themeShade="D9"/>
            </w:tcBorders>
          </w:tcPr>
          <w:p w14:paraId="04D9D55E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746" w:type="dxa"/>
            <w:gridSpan w:val="2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double" w:sz="4" w:space="0" w:color="7F7F7F" w:themeColor="text1" w:themeTint="80"/>
              <w:right w:val="single" w:sz="4" w:space="0" w:color="D9D9D9" w:themeColor="background1" w:themeShade="D9"/>
            </w:tcBorders>
          </w:tcPr>
          <w:p w14:paraId="33DB3C4F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85" w:type="dxa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double" w:sz="4" w:space="0" w:color="7F7F7F" w:themeColor="text1" w:themeTint="80"/>
              <w:right w:val="single" w:sz="4" w:space="0" w:color="D9D9D9" w:themeColor="background1" w:themeShade="D9"/>
            </w:tcBorders>
          </w:tcPr>
          <w:p w14:paraId="7CA56F46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2" w:space="0" w:color="BFBFBF" w:themeColor="background1" w:themeShade="BF"/>
              <w:left w:val="single" w:sz="4" w:space="0" w:color="D9D9D9" w:themeColor="background1" w:themeShade="D9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1AAC2B1" w14:textId="77777777" w:rsidR="007A5E11" w:rsidRPr="00331FD2" w:rsidRDefault="007A5E11" w:rsidP="00565B55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64B1E659" w14:textId="77777777" w:rsidR="008A4114" w:rsidRDefault="008A4114" w:rsidP="008A4114"/>
    <w:p w14:paraId="17DEE2D0" w14:textId="77777777" w:rsidR="00F911DA" w:rsidRDefault="00F911DA" w:rsidP="008A4114">
      <w:r>
        <w:t>Ich/Wir erkläre(n) mich/uns damit einverstanden, dass für meine(n)/unsere(n) Tochter/Sohn</w:t>
      </w:r>
    </w:p>
    <w:p w14:paraId="5CB0106A" w14:textId="4A73C415" w:rsidR="00F911DA" w:rsidRPr="00F911DA" w:rsidRDefault="008C4AD3" w:rsidP="008A411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583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E1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11DA" w:rsidRPr="00F911DA">
        <w:rPr>
          <w:sz w:val="24"/>
          <w:szCs w:val="24"/>
        </w:rPr>
        <w:tab/>
        <w:t xml:space="preserve">ein Bundespersonalausweis für </w:t>
      </w:r>
      <w:r>
        <w:t>27</w:t>
      </w:r>
      <w:r w:rsidR="00F911DA" w:rsidRPr="00F911DA">
        <w:rPr>
          <w:sz w:val="24"/>
          <w:szCs w:val="24"/>
        </w:rPr>
        <w:t>,</w:t>
      </w:r>
      <w:r>
        <w:t>6</w:t>
      </w:r>
      <w:r w:rsidR="00F911DA" w:rsidRPr="00F911DA">
        <w:rPr>
          <w:sz w:val="24"/>
          <w:szCs w:val="24"/>
        </w:rPr>
        <w:t>0 Euro</w:t>
      </w:r>
    </w:p>
    <w:p w14:paraId="69729DF4" w14:textId="77777777" w:rsidR="00F911DA" w:rsidRPr="00F911DA" w:rsidRDefault="008C4AD3" w:rsidP="00F911D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643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DA" w:rsidRPr="00F911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911DA" w:rsidRPr="00F911DA">
        <w:rPr>
          <w:sz w:val="24"/>
          <w:szCs w:val="24"/>
        </w:rPr>
        <w:tab/>
        <w:t>ein Reisepass für 37,50 Euro</w:t>
      </w:r>
    </w:p>
    <w:p w14:paraId="6D22859C" w14:textId="77777777" w:rsidR="00F911DA" w:rsidRDefault="00F911DA" w:rsidP="008A4114">
      <w:r>
        <w:t>ausgestellt und ausgehändigt wird.</w:t>
      </w:r>
    </w:p>
    <w:p w14:paraId="606CA80F" w14:textId="77777777" w:rsidR="00316B1C" w:rsidRDefault="00316B1C" w:rsidP="008A4114"/>
    <w:p w14:paraId="437820FD" w14:textId="77777777" w:rsidR="001D6FA5" w:rsidRDefault="00316B1C" w:rsidP="008A4114">
      <w:r>
        <w:t>Ort, Datum</w:t>
      </w:r>
      <w:r>
        <w:tab/>
      </w:r>
      <w:r>
        <w:tab/>
      </w:r>
      <w:r>
        <w:tab/>
        <w:t>1. Unterschrift</w:t>
      </w:r>
      <w:r>
        <w:tab/>
      </w:r>
      <w:r>
        <w:tab/>
      </w:r>
      <w:r>
        <w:tab/>
      </w:r>
      <w:r>
        <w:tab/>
        <w:t>2. Unterschrift</w:t>
      </w:r>
      <w:r w:rsidR="007A5E11">
        <w:br/>
      </w:r>
    </w:p>
    <w:p w14:paraId="72966612" w14:textId="77777777" w:rsidR="00316B1C" w:rsidRDefault="00316B1C" w:rsidP="008A4114">
      <w:r>
        <w:t>________________________</w:t>
      </w:r>
      <w:r>
        <w:tab/>
        <w:t>______________________________</w:t>
      </w:r>
      <w:r>
        <w:tab/>
        <w:t>________________________________</w:t>
      </w:r>
      <w:r w:rsidR="007A5E11">
        <w:br/>
      </w:r>
      <w:r w:rsidR="007A5E11"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16B1C" w14:paraId="68B47916" w14:textId="77777777" w:rsidTr="00316B1C"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6AA6B" w14:textId="77777777" w:rsidR="001D6FA5" w:rsidRPr="001D6FA5" w:rsidRDefault="001D6FA5" w:rsidP="001D6FA5">
            <w:pPr>
              <w:rPr>
                <w:b/>
                <w:bCs/>
                <w:sz w:val="20"/>
                <w:szCs w:val="20"/>
              </w:rPr>
            </w:pPr>
            <w:r w:rsidRPr="001D6FA5">
              <w:rPr>
                <w:b/>
                <w:bCs/>
                <w:sz w:val="20"/>
                <w:szCs w:val="20"/>
              </w:rPr>
              <w:t>Wichtige Hinweise:</w:t>
            </w:r>
          </w:p>
          <w:p w14:paraId="5C54714F" w14:textId="77777777" w:rsidR="001D6FA5" w:rsidRPr="001D6FA5" w:rsidRDefault="001D6FA5" w:rsidP="001D6FA5">
            <w:pPr>
              <w:rPr>
                <w:sz w:val="20"/>
                <w:szCs w:val="20"/>
              </w:rPr>
            </w:pPr>
          </w:p>
          <w:p w14:paraId="2E8BC482" w14:textId="77777777" w:rsidR="001D6FA5" w:rsidRPr="001D6FA5" w:rsidRDefault="001D6FA5" w:rsidP="001D6FA5">
            <w:pPr>
              <w:rPr>
                <w:sz w:val="20"/>
                <w:szCs w:val="20"/>
              </w:rPr>
            </w:pPr>
            <w:r w:rsidRPr="001D6FA5">
              <w:rPr>
                <w:sz w:val="20"/>
                <w:szCs w:val="20"/>
              </w:rPr>
              <w:t xml:space="preserve">neben der </w:t>
            </w:r>
            <w:r w:rsidRPr="001D6FA5">
              <w:rPr>
                <w:b/>
                <w:bCs/>
                <w:sz w:val="20"/>
                <w:szCs w:val="20"/>
              </w:rPr>
              <w:t>persönlichen Anwesenheit</w:t>
            </w:r>
            <w:r w:rsidRPr="001D6FA5">
              <w:rPr>
                <w:sz w:val="20"/>
                <w:szCs w:val="20"/>
              </w:rPr>
              <w:t xml:space="preserve"> des Kindes sind folgende Unterlagen erforderlich:</w:t>
            </w:r>
          </w:p>
          <w:p w14:paraId="42FE7CC7" w14:textId="77777777" w:rsidR="001D6FA5" w:rsidRPr="001D6FA5" w:rsidRDefault="001D6FA5" w:rsidP="001D6FA5">
            <w:pPr>
              <w:rPr>
                <w:sz w:val="20"/>
                <w:szCs w:val="20"/>
              </w:rPr>
            </w:pPr>
          </w:p>
          <w:p w14:paraId="3805B80F" w14:textId="77777777" w:rsidR="001D6FA5" w:rsidRPr="001D6FA5" w:rsidRDefault="001D6FA5" w:rsidP="001D6FA5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6FA5">
              <w:rPr>
                <w:sz w:val="20"/>
                <w:szCs w:val="20"/>
              </w:rPr>
              <w:t>Biometrisches Passbild</w:t>
            </w:r>
          </w:p>
          <w:p w14:paraId="4E72E227" w14:textId="77777777" w:rsidR="001D6FA5" w:rsidRPr="001D6FA5" w:rsidRDefault="001D6FA5" w:rsidP="001D6FA5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6FA5">
              <w:rPr>
                <w:sz w:val="20"/>
                <w:szCs w:val="20"/>
              </w:rPr>
              <w:t>ggf. bereits vorhandenes Dokument</w:t>
            </w:r>
          </w:p>
          <w:p w14:paraId="285ACFAE" w14:textId="77777777" w:rsidR="001D6FA5" w:rsidRPr="001D6FA5" w:rsidRDefault="001D6FA5" w:rsidP="001D6FA5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D6FA5">
              <w:rPr>
                <w:sz w:val="20"/>
                <w:szCs w:val="20"/>
              </w:rPr>
              <w:t>Geburtsurkunde</w:t>
            </w:r>
          </w:p>
          <w:p w14:paraId="3EDE1410" w14:textId="77777777" w:rsidR="00316B1C" w:rsidRDefault="001D6FA5" w:rsidP="001D6FA5">
            <w:pPr>
              <w:pStyle w:val="Listenabsatz"/>
              <w:numPr>
                <w:ilvl w:val="0"/>
                <w:numId w:val="3"/>
              </w:numPr>
            </w:pPr>
            <w:r w:rsidRPr="001D6FA5">
              <w:rPr>
                <w:sz w:val="20"/>
                <w:szCs w:val="20"/>
              </w:rPr>
              <w:t>Personalausweis/Reisepass beider Elternteile, auch wenn ein Elternteil nicht anwesend ist. Bei Alleinerziehenden genügt die Unterschrift des erziehungsberechtigten Elternteils, wobei ein Nachweis über das alleinige Sorgerecht vorgelegt werden muss.</w:t>
            </w:r>
          </w:p>
        </w:tc>
      </w:tr>
    </w:tbl>
    <w:p w14:paraId="6E962192" w14:textId="77777777" w:rsidR="00F911DA" w:rsidRDefault="00F911DA" w:rsidP="00316B1C"/>
    <w:sectPr w:rsidR="00F911DA" w:rsidSect="005B4C07">
      <w:pgSz w:w="11906" w:h="16838"/>
      <w:pgMar w:top="1134" w:right="851" w:bottom="24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41E1"/>
    <w:multiLevelType w:val="hybridMultilevel"/>
    <w:tmpl w:val="36945968"/>
    <w:lvl w:ilvl="0" w:tplc="DE9A4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A4B3A"/>
    <w:multiLevelType w:val="hybridMultilevel"/>
    <w:tmpl w:val="72B03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18ED"/>
    <w:multiLevelType w:val="hybridMultilevel"/>
    <w:tmpl w:val="E1E2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670390">
    <w:abstractNumId w:val="0"/>
  </w:num>
  <w:num w:numId="2" w16cid:durableId="700517464">
    <w:abstractNumId w:val="1"/>
  </w:num>
  <w:num w:numId="3" w16cid:durableId="2053844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D3"/>
    <w:rsid w:val="001D6FA5"/>
    <w:rsid w:val="00275CBD"/>
    <w:rsid w:val="00316B1C"/>
    <w:rsid w:val="00331FD2"/>
    <w:rsid w:val="005B4C07"/>
    <w:rsid w:val="005E7E47"/>
    <w:rsid w:val="006D2055"/>
    <w:rsid w:val="007A5E11"/>
    <w:rsid w:val="008A4114"/>
    <w:rsid w:val="008C4AD3"/>
    <w:rsid w:val="00C7425D"/>
    <w:rsid w:val="00D67A7A"/>
    <w:rsid w:val="00F9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A0F3"/>
  <w15:chartTrackingRefBased/>
  <w15:docId w15:val="{34AA8971-41CA-4280-BEF4-1CCC584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7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7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7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7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7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7A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7A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7A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7A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7A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7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7A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7A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7A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7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7A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7A7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6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&#252;rgerb&#252;ro\EMA-Desktop\Einverst&#228;ndniserkl&#228;rung%20Elter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A093-4816-4B8B-9812-534FA771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Einverständniserklärung Eltern.dotx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Felder Sandra</dc:creator>
  <cp:keywords/>
  <dc:description/>
  <cp:lastModifiedBy>Felder Sandra</cp:lastModifiedBy>
  <cp:revision>1</cp:revision>
  <cp:lastPrinted>2024-01-15T09:37:00Z</cp:lastPrinted>
  <dcterms:created xsi:type="dcterms:W3CDTF">2026-02-17T08:23:00Z</dcterms:created>
  <dcterms:modified xsi:type="dcterms:W3CDTF">2026-02-17T08:28:00Z</dcterms:modified>
</cp:coreProperties>
</file>